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D6617" w14:textId="77777777" w:rsidR="00A60AC0" w:rsidRDefault="00A60AC0" w:rsidP="00A60AC0">
      <w:pPr>
        <w:rPr>
          <w:lang w:val="en-US"/>
        </w:rPr>
      </w:pPr>
    </w:p>
    <w:p w14:paraId="5E08E239" w14:textId="77777777" w:rsidR="00A245C0" w:rsidRDefault="00A245C0" w:rsidP="00A245C0">
      <w:pPr>
        <w:ind w:right="224"/>
        <w:rPr>
          <w:rFonts w:ascii="Arial" w:hAnsi="Arial" w:cs="Arial"/>
          <w:b/>
          <w:bCs/>
          <w:sz w:val="42"/>
          <w:szCs w:val="42"/>
        </w:rPr>
      </w:pPr>
    </w:p>
    <w:p w14:paraId="04B0CDDE" w14:textId="2EF3E79B" w:rsidR="00A245C0" w:rsidRPr="00C347EE" w:rsidRDefault="00A245C0" w:rsidP="00A245C0">
      <w:pPr>
        <w:ind w:right="224"/>
        <w:rPr>
          <w:rFonts w:asciiTheme="minorHAnsi" w:hAnsiTheme="minorHAnsi" w:cstheme="minorHAnsi"/>
          <w:b/>
          <w:bCs/>
          <w:sz w:val="42"/>
          <w:szCs w:val="42"/>
        </w:rPr>
      </w:pPr>
      <w:r w:rsidRPr="00C347EE">
        <w:rPr>
          <w:rFonts w:asciiTheme="minorHAnsi" w:hAnsiTheme="minorHAnsi" w:cstheme="minorHAnsi"/>
          <w:b/>
          <w:bCs/>
          <w:sz w:val="42"/>
          <w:szCs w:val="42"/>
        </w:rPr>
        <w:t xml:space="preserve">Ablaufplan  </w:t>
      </w:r>
    </w:p>
    <w:p w14:paraId="0DD67DB7" w14:textId="77777777" w:rsidR="00A245C0" w:rsidRPr="00C347EE" w:rsidRDefault="00A245C0" w:rsidP="00A245C0">
      <w:pPr>
        <w:overflowPunct/>
        <w:textAlignment w:val="auto"/>
        <w:rPr>
          <w:rFonts w:asciiTheme="minorHAnsi" w:hAnsiTheme="minorHAnsi" w:cstheme="minorHAnsi"/>
          <w:b/>
          <w:bCs/>
          <w:sz w:val="23"/>
          <w:szCs w:val="23"/>
        </w:rPr>
      </w:pPr>
    </w:p>
    <w:p w14:paraId="78A19491" w14:textId="77777777" w:rsidR="00A245C0" w:rsidRPr="00C347EE" w:rsidRDefault="00A245C0" w:rsidP="00A245C0">
      <w:pPr>
        <w:rPr>
          <w:rFonts w:asciiTheme="minorHAnsi" w:hAnsiTheme="minorHAnsi" w:cstheme="minorHAnsi"/>
          <w:color w:val="FF0000"/>
          <w:sz w:val="26"/>
          <w:szCs w:val="26"/>
        </w:rPr>
      </w:pPr>
      <w:r w:rsidRPr="00C347EE">
        <w:rPr>
          <w:rFonts w:asciiTheme="minorHAnsi" w:hAnsiTheme="minorHAnsi" w:cstheme="minorHAnsi"/>
          <w:b/>
          <w:bCs/>
          <w:sz w:val="28"/>
          <w:szCs w:val="28"/>
        </w:rPr>
        <w:t xml:space="preserve">Ort: </w:t>
      </w:r>
      <w:r w:rsidRPr="00C347EE">
        <w:rPr>
          <w:rStyle w:val="ff22"/>
          <w:rFonts w:asciiTheme="minorHAnsi" w:hAnsiTheme="minorHAnsi" w:cstheme="minorHAnsi"/>
          <w:sz w:val="26"/>
          <w:szCs w:val="26"/>
        </w:rPr>
        <w:t xml:space="preserve">(bitte hier Ihren Veranstaltungsort </w:t>
      </w:r>
      <w:proofErr w:type="gramStart"/>
      <w:r w:rsidRPr="00C347EE">
        <w:rPr>
          <w:rStyle w:val="ff22"/>
          <w:rFonts w:asciiTheme="minorHAnsi" w:hAnsiTheme="minorHAnsi" w:cstheme="minorHAnsi"/>
          <w:sz w:val="26"/>
          <w:szCs w:val="26"/>
        </w:rPr>
        <w:t xml:space="preserve">eintragen)  </w:t>
      </w:r>
      <w:r w:rsidRPr="00C347EE">
        <w:rPr>
          <w:rFonts w:asciiTheme="minorHAnsi" w:hAnsiTheme="minorHAnsi" w:cstheme="minorHAnsi"/>
          <w:sz w:val="26"/>
          <w:szCs w:val="26"/>
        </w:rPr>
        <w:t xml:space="preserve"> </w:t>
      </w:r>
      <w:proofErr w:type="gramEnd"/>
      <w:r w:rsidRPr="00C347EE">
        <w:rPr>
          <w:rFonts w:asciiTheme="minorHAnsi" w:hAnsiTheme="minorHAnsi" w:cstheme="minorHAnsi"/>
          <w:sz w:val="26"/>
          <w:szCs w:val="26"/>
        </w:rPr>
        <w:t>&lt;</w:t>
      </w:r>
      <w:r w:rsidRPr="00C347EE">
        <w:rPr>
          <w:rStyle w:val="ff22"/>
          <w:rFonts w:asciiTheme="minorHAnsi" w:hAnsiTheme="minorHAnsi" w:cstheme="minorHAnsi"/>
          <w:sz w:val="26"/>
          <w:szCs w:val="26"/>
        </w:rPr>
        <w:t>Straße Hausnummer</w:t>
      </w:r>
      <w:r w:rsidRPr="00C347EE">
        <w:rPr>
          <w:rFonts w:asciiTheme="minorHAnsi" w:hAnsiTheme="minorHAnsi" w:cstheme="minorHAnsi"/>
          <w:sz w:val="26"/>
          <w:szCs w:val="26"/>
        </w:rPr>
        <w:t>, PLZ, Ort&gt;</w:t>
      </w:r>
      <w:r w:rsidRPr="00C347EE">
        <w:rPr>
          <w:rFonts w:asciiTheme="minorHAnsi" w:hAnsiTheme="minorHAnsi" w:cstheme="minorHAnsi"/>
          <w:color w:val="FF0000"/>
          <w:sz w:val="26"/>
          <w:szCs w:val="26"/>
        </w:rPr>
        <w:t xml:space="preserve"> </w:t>
      </w:r>
    </w:p>
    <w:p w14:paraId="69CD7CA1" w14:textId="77777777" w:rsidR="00A245C0" w:rsidRPr="00C347EE" w:rsidRDefault="00A245C0" w:rsidP="00A245C0">
      <w:pPr>
        <w:overflowPunct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0B33135E" w14:textId="77777777" w:rsidR="00A245C0" w:rsidRPr="00C347EE" w:rsidRDefault="00A245C0" w:rsidP="00A245C0">
      <w:pPr>
        <w:overflowPunct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  <w:r w:rsidRPr="00C347EE">
        <w:rPr>
          <w:rFonts w:asciiTheme="minorHAnsi" w:hAnsiTheme="minorHAnsi" w:cstheme="minorHAnsi"/>
          <w:b/>
          <w:bCs/>
          <w:sz w:val="28"/>
          <w:szCs w:val="28"/>
        </w:rPr>
        <w:t xml:space="preserve">18.45 bis 19.00 Uhr </w:t>
      </w:r>
    </w:p>
    <w:p w14:paraId="417ABFAF" w14:textId="77777777" w:rsidR="00A245C0" w:rsidRPr="00C347EE" w:rsidRDefault="00A245C0" w:rsidP="00A245C0">
      <w:pPr>
        <w:overflowPunct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  <w:r w:rsidRPr="00C347EE">
        <w:rPr>
          <w:rFonts w:asciiTheme="minorHAnsi" w:hAnsiTheme="minorHAnsi" w:cstheme="minorHAnsi"/>
          <w:b/>
          <w:bCs/>
          <w:sz w:val="28"/>
          <w:szCs w:val="28"/>
        </w:rPr>
        <w:t xml:space="preserve">Ausstellungsfläche  </w:t>
      </w:r>
    </w:p>
    <w:p w14:paraId="1D1881CE" w14:textId="77777777" w:rsidR="00A245C0" w:rsidRPr="00C347EE" w:rsidRDefault="00A245C0" w:rsidP="00A245C0">
      <w:pPr>
        <w:overflowPunct/>
        <w:textAlignment w:val="auto"/>
        <w:rPr>
          <w:rFonts w:asciiTheme="minorHAnsi" w:hAnsiTheme="minorHAnsi" w:cstheme="minorHAnsi"/>
          <w:sz w:val="28"/>
          <w:szCs w:val="28"/>
        </w:rPr>
      </w:pPr>
      <w:r w:rsidRPr="00C347EE">
        <w:rPr>
          <w:rFonts w:asciiTheme="minorHAnsi" w:hAnsiTheme="minorHAnsi" w:cstheme="minorHAnsi"/>
          <w:sz w:val="28"/>
          <w:szCs w:val="28"/>
        </w:rPr>
        <w:t xml:space="preserve">Der Veranstaltungsbetrieb wird um 18.45 Uhr eröffnet. Dort können Bücher, CDs und weiteres Material zum Thema erworben werden. Auch eine Mitgliedschaft im Elternförderverein kann abgeschlossen werden.   </w:t>
      </w:r>
    </w:p>
    <w:p w14:paraId="50387E85" w14:textId="77777777" w:rsidR="00A245C0" w:rsidRPr="00C347EE" w:rsidRDefault="00A245C0" w:rsidP="00A245C0">
      <w:pPr>
        <w:overflowPunct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225AA77C" w14:textId="77777777" w:rsidR="00A245C0" w:rsidRPr="00C347EE" w:rsidRDefault="00A245C0" w:rsidP="00A245C0">
      <w:pPr>
        <w:overflowPunct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  <w:r w:rsidRPr="00C347EE">
        <w:rPr>
          <w:rFonts w:asciiTheme="minorHAnsi" w:hAnsiTheme="minorHAnsi" w:cstheme="minorHAnsi"/>
          <w:b/>
          <w:bCs/>
          <w:sz w:val="28"/>
          <w:szCs w:val="28"/>
        </w:rPr>
        <w:t xml:space="preserve">19.00 Uhr </w:t>
      </w:r>
    </w:p>
    <w:p w14:paraId="0AD7FA7F" w14:textId="77777777" w:rsidR="00A245C0" w:rsidRPr="00C347EE" w:rsidRDefault="00A245C0" w:rsidP="00A245C0">
      <w:pPr>
        <w:overflowPunct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  <w:r w:rsidRPr="00C347EE">
        <w:rPr>
          <w:rFonts w:asciiTheme="minorHAnsi" w:hAnsiTheme="minorHAnsi" w:cstheme="minorHAnsi"/>
          <w:b/>
          <w:bCs/>
          <w:sz w:val="28"/>
          <w:szCs w:val="28"/>
        </w:rPr>
        <w:t xml:space="preserve">Vortragsbeginn  </w:t>
      </w:r>
    </w:p>
    <w:p w14:paraId="1AB18154" w14:textId="51178831" w:rsidR="00A245C0" w:rsidRPr="00C347EE" w:rsidRDefault="00A245C0" w:rsidP="00A245C0">
      <w:pPr>
        <w:overflowPunct/>
        <w:textAlignment w:val="auto"/>
        <w:rPr>
          <w:rFonts w:asciiTheme="minorHAnsi" w:hAnsiTheme="minorHAnsi" w:cstheme="minorHAnsi"/>
          <w:bCs/>
          <w:sz w:val="28"/>
          <w:szCs w:val="28"/>
        </w:rPr>
      </w:pPr>
      <w:r w:rsidRPr="00C347EE">
        <w:rPr>
          <w:rFonts w:asciiTheme="minorHAnsi" w:hAnsiTheme="minorHAnsi" w:cstheme="minorHAnsi"/>
          <w:bCs/>
          <w:sz w:val="28"/>
          <w:szCs w:val="28"/>
        </w:rPr>
        <w:t>Begrüßung durch</w:t>
      </w:r>
      <w:r w:rsidR="004B7C8B">
        <w:rPr>
          <w:rFonts w:asciiTheme="minorHAnsi" w:hAnsiTheme="minorHAnsi" w:cstheme="minorHAnsi"/>
          <w:bCs/>
          <w:sz w:val="28"/>
          <w:szCs w:val="28"/>
        </w:rPr>
        <w:t>:</w:t>
      </w:r>
      <w:r w:rsidRPr="00C347EE">
        <w:rPr>
          <w:rFonts w:asciiTheme="minorHAnsi" w:hAnsiTheme="minorHAnsi" w:cstheme="minorHAnsi"/>
          <w:bCs/>
          <w:sz w:val="28"/>
          <w:szCs w:val="28"/>
        </w:rPr>
        <w:t xml:space="preserve"> Schulleitung, Bürgermeister*in, Prominente, Moderator*in. </w:t>
      </w:r>
    </w:p>
    <w:p w14:paraId="26BB26EB" w14:textId="415BDC70" w:rsidR="00A245C0" w:rsidRPr="00C347EE" w:rsidRDefault="00A245C0" w:rsidP="00A245C0">
      <w:pPr>
        <w:overflowPunct/>
        <w:textAlignment w:val="auto"/>
        <w:rPr>
          <w:rFonts w:asciiTheme="minorHAnsi" w:hAnsiTheme="minorHAnsi" w:cstheme="minorHAnsi"/>
          <w:bCs/>
          <w:sz w:val="28"/>
          <w:szCs w:val="28"/>
        </w:rPr>
      </w:pPr>
      <w:r w:rsidRPr="00C347EE">
        <w:rPr>
          <w:rFonts w:asciiTheme="minorHAnsi" w:hAnsiTheme="minorHAnsi" w:cstheme="minorHAnsi"/>
          <w:bCs/>
          <w:sz w:val="28"/>
          <w:szCs w:val="28"/>
        </w:rPr>
        <w:t>Anschließend Vortrag durch Ralf Schmitz, den führenden Experten in der Gewaltprävention an Grundschulen.</w:t>
      </w:r>
    </w:p>
    <w:p w14:paraId="74D0D012" w14:textId="77777777" w:rsidR="00A245C0" w:rsidRPr="00C347EE" w:rsidRDefault="00A245C0" w:rsidP="00A245C0">
      <w:pPr>
        <w:overflowPunct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09CB466B" w14:textId="77777777" w:rsidR="00A245C0" w:rsidRPr="00C347EE" w:rsidRDefault="00A245C0" w:rsidP="00A245C0">
      <w:pPr>
        <w:overflowPunct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  <w:r w:rsidRPr="00C347EE">
        <w:rPr>
          <w:rFonts w:asciiTheme="minorHAnsi" w:hAnsiTheme="minorHAnsi" w:cstheme="minorHAnsi"/>
          <w:b/>
          <w:bCs/>
          <w:sz w:val="28"/>
          <w:szCs w:val="28"/>
        </w:rPr>
        <w:t xml:space="preserve">20.00 Uhr </w:t>
      </w:r>
    </w:p>
    <w:p w14:paraId="56591E5B" w14:textId="77777777" w:rsidR="00A245C0" w:rsidRPr="00C347EE" w:rsidRDefault="00A245C0" w:rsidP="00A245C0">
      <w:pPr>
        <w:overflowPunct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  <w:r w:rsidRPr="00C347EE">
        <w:rPr>
          <w:rFonts w:asciiTheme="minorHAnsi" w:hAnsiTheme="minorHAnsi" w:cstheme="minorHAnsi"/>
          <w:b/>
          <w:bCs/>
          <w:sz w:val="28"/>
          <w:szCs w:val="28"/>
        </w:rPr>
        <w:t xml:space="preserve">Kurze Pause - circa 15 - 30 Minuten je nach Teilnehmeranzahl </w:t>
      </w:r>
    </w:p>
    <w:p w14:paraId="33EE7EB2" w14:textId="77777777" w:rsidR="00A245C0" w:rsidRPr="00C347EE" w:rsidRDefault="00A245C0" w:rsidP="00A245C0">
      <w:pPr>
        <w:overflowPunct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5F7F533F" w14:textId="77777777" w:rsidR="00A245C0" w:rsidRPr="00C347EE" w:rsidRDefault="00A245C0" w:rsidP="00A245C0">
      <w:pPr>
        <w:overflowPunct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  <w:r w:rsidRPr="00C347EE">
        <w:rPr>
          <w:rFonts w:asciiTheme="minorHAnsi" w:hAnsiTheme="minorHAnsi" w:cstheme="minorHAnsi"/>
          <w:b/>
          <w:bCs/>
          <w:sz w:val="28"/>
          <w:szCs w:val="28"/>
        </w:rPr>
        <w:t xml:space="preserve">21.15 Uhr </w:t>
      </w:r>
    </w:p>
    <w:p w14:paraId="32A976E6" w14:textId="61108544" w:rsidR="00A245C0" w:rsidRPr="00C347EE" w:rsidRDefault="00A245C0" w:rsidP="00A245C0">
      <w:pPr>
        <w:overflowPunct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  <w:r w:rsidRPr="00C347EE">
        <w:rPr>
          <w:rFonts w:asciiTheme="minorHAnsi" w:hAnsiTheme="minorHAnsi" w:cstheme="minorHAnsi"/>
          <w:b/>
          <w:bCs/>
          <w:sz w:val="28"/>
          <w:szCs w:val="28"/>
        </w:rPr>
        <w:t>Fragestunde zu</w:t>
      </w:r>
      <w:r w:rsidR="004B7C8B">
        <w:rPr>
          <w:rFonts w:asciiTheme="minorHAnsi" w:hAnsiTheme="minorHAnsi" w:cstheme="minorHAnsi"/>
          <w:b/>
          <w:bCs/>
          <w:sz w:val="28"/>
          <w:szCs w:val="28"/>
        </w:rPr>
        <w:t>m</w:t>
      </w:r>
      <w:r w:rsidRPr="00C347EE">
        <w:rPr>
          <w:rFonts w:asciiTheme="minorHAnsi" w:hAnsiTheme="minorHAnsi" w:cstheme="minorHAnsi"/>
          <w:b/>
          <w:bCs/>
          <w:sz w:val="28"/>
          <w:szCs w:val="28"/>
        </w:rPr>
        <w:t xml:space="preserve"> Thema:  </w:t>
      </w:r>
    </w:p>
    <w:p w14:paraId="2A431552" w14:textId="77777777" w:rsidR="00A245C0" w:rsidRPr="00C347EE" w:rsidRDefault="00A245C0" w:rsidP="00A245C0">
      <w:pPr>
        <w:pStyle w:val="berschrift3"/>
        <w:rPr>
          <w:rFonts w:asciiTheme="minorHAnsi" w:hAnsiTheme="minorHAnsi" w:cstheme="minorHAnsi"/>
          <w:bCs w:val="0"/>
          <w:color w:val="000000"/>
          <w:sz w:val="28"/>
          <w:szCs w:val="28"/>
        </w:rPr>
      </w:pPr>
      <w:r w:rsidRPr="00C347EE">
        <w:rPr>
          <w:rFonts w:asciiTheme="minorHAnsi" w:hAnsiTheme="minorHAnsi" w:cstheme="minorHAnsi"/>
          <w:bCs w:val="0"/>
          <w:color w:val="000000"/>
          <w:sz w:val="28"/>
          <w:szCs w:val="28"/>
        </w:rPr>
        <w:t>„Wie kann ich mein Kind vor den Gefahren im Internet schützen?</w:t>
      </w:r>
      <w:r w:rsidRPr="00C347EE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“ </w:t>
      </w:r>
    </w:p>
    <w:p w14:paraId="6A95B45E" w14:textId="77777777" w:rsidR="00A245C0" w:rsidRPr="00C347EE" w:rsidRDefault="00A245C0" w:rsidP="00A245C0">
      <w:pPr>
        <w:overflowPunct/>
        <w:textAlignment w:val="auto"/>
        <w:rPr>
          <w:rFonts w:asciiTheme="minorHAnsi" w:hAnsiTheme="minorHAnsi" w:cstheme="minorHAnsi"/>
          <w:sz w:val="28"/>
          <w:szCs w:val="28"/>
        </w:rPr>
      </w:pPr>
      <w:r w:rsidRPr="00C347EE">
        <w:rPr>
          <w:rFonts w:asciiTheme="minorHAnsi" w:hAnsiTheme="minorHAnsi" w:cstheme="minorHAnsi"/>
          <w:bCs/>
          <w:sz w:val="28"/>
          <w:szCs w:val="28"/>
        </w:rPr>
        <w:t xml:space="preserve">Der </w:t>
      </w:r>
      <w:r w:rsidRPr="00C347EE">
        <w:rPr>
          <w:rFonts w:asciiTheme="minorHAnsi" w:hAnsiTheme="minorHAnsi" w:cstheme="minorHAnsi"/>
          <w:sz w:val="28"/>
          <w:szCs w:val="28"/>
        </w:rPr>
        <w:t>Experte steht für Fragen zur Verfügung.</w:t>
      </w:r>
    </w:p>
    <w:p w14:paraId="0C35623A" w14:textId="77777777" w:rsidR="00A245C0" w:rsidRPr="00C347EE" w:rsidRDefault="00A245C0" w:rsidP="00A245C0">
      <w:pPr>
        <w:overflowPunct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77060A02" w14:textId="77777777" w:rsidR="00A245C0" w:rsidRPr="00C347EE" w:rsidRDefault="00A245C0" w:rsidP="00A245C0">
      <w:pPr>
        <w:overflowPunct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  <w:r w:rsidRPr="00C347EE">
        <w:rPr>
          <w:rFonts w:asciiTheme="minorHAnsi" w:hAnsiTheme="minorHAnsi" w:cstheme="minorHAnsi"/>
          <w:b/>
          <w:bCs/>
          <w:sz w:val="28"/>
          <w:szCs w:val="28"/>
        </w:rPr>
        <w:t xml:space="preserve">ca. 21.30 Uhr  </w:t>
      </w:r>
    </w:p>
    <w:p w14:paraId="3DBADEBF" w14:textId="77777777" w:rsidR="00A245C0" w:rsidRPr="00C347EE" w:rsidRDefault="00A245C0" w:rsidP="00A245C0">
      <w:pPr>
        <w:overflowPunct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  <w:r w:rsidRPr="00C347EE">
        <w:rPr>
          <w:rFonts w:asciiTheme="minorHAnsi" w:hAnsiTheme="minorHAnsi" w:cstheme="minorHAnsi"/>
          <w:b/>
          <w:bCs/>
          <w:sz w:val="28"/>
          <w:szCs w:val="28"/>
        </w:rPr>
        <w:t xml:space="preserve">Abschluss der Veranstaltung </w:t>
      </w:r>
    </w:p>
    <w:p w14:paraId="45000E24" w14:textId="77777777" w:rsidR="00A245C0" w:rsidRPr="00C347EE" w:rsidRDefault="00A245C0" w:rsidP="00A245C0">
      <w:pPr>
        <w:overflowPunct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2E2B633B" w14:textId="77777777" w:rsidR="00A245C0" w:rsidRPr="00C347EE" w:rsidRDefault="00A245C0" w:rsidP="00A245C0">
      <w:pPr>
        <w:overflowPunct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  <w:r w:rsidRPr="00C347EE">
        <w:rPr>
          <w:rFonts w:asciiTheme="minorHAnsi" w:hAnsiTheme="minorHAnsi" w:cstheme="minorHAnsi"/>
          <w:b/>
          <w:bCs/>
          <w:sz w:val="28"/>
          <w:szCs w:val="28"/>
        </w:rPr>
        <w:t xml:space="preserve">ca. 21.30 - 22.00 Uhr </w:t>
      </w:r>
    </w:p>
    <w:p w14:paraId="518A9457" w14:textId="77777777" w:rsidR="00A245C0" w:rsidRPr="00C347EE" w:rsidRDefault="00A245C0" w:rsidP="00A245C0">
      <w:pPr>
        <w:overflowPunct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  <w:r w:rsidRPr="00C347EE">
        <w:rPr>
          <w:rFonts w:asciiTheme="minorHAnsi" w:hAnsiTheme="minorHAnsi" w:cstheme="minorHAnsi"/>
          <w:b/>
          <w:bCs/>
          <w:sz w:val="28"/>
          <w:szCs w:val="28"/>
        </w:rPr>
        <w:t xml:space="preserve">Standpräsenz mit Verkauf des „Familien-Sorglos-Pakets“ und </w:t>
      </w:r>
    </w:p>
    <w:p w14:paraId="4C69B980" w14:textId="1F04562C" w:rsidR="00A245C0" w:rsidRPr="00C347EE" w:rsidRDefault="00A245C0" w:rsidP="00A245C0">
      <w:pPr>
        <w:overflowPunct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  <w:r w:rsidRPr="00C347EE">
        <w:rPr>
          <w:rFonts w:asciiTheme="minorHAnsi" w:hAnsiTheme="minorHAnsi" w:cstheme="minorHAnsi"/>
          <w:b/>
          <w:bCs/>
          <w:sz w:val="28"/>
          <w:szCs w:val="28"/>
        </w:rPr>
        <w:t>der DVD</w:t>
      </w:r>
      <w:r w:rsidR="005F3D92"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Pr="00C347EE">
        <w:rPr>
          <w:rFonts w:asciiTheme="minorHAnsi" w:hAnsiTheme="minorHAnsi" w:cstheme="minorHAnsi"/>
          <w:b/>
          <w:bCs/>
          <w:sz w:val="28"/>
          <w:szCs w:val="28"/>
        </w:rPr>
        <w:t xml:space="preserve">Serie „So schützt du dich richtig vor den Gefahren des Internets“.   </w:t>
      </w:r>
    </w:p>
    <w:p w14:paraId="0EFE52EC" w14:textId="77777777" w:rsidR="00A245C0" w:rsidRPr="00C347EE" w:rsidRDefault="00A245C0" w:rsidP="00A245C0">
      <w:pPr>
        <w:rPr>
          <w:rFonts w:asciiTheme="minorHAnsi" w:hAnsiTheme="minorHAnsi" w:cstheme="minorHAnsi"/>
          <w:b/>
          <w:bCs/>
          <w:sz w:val="19"/>
          <w:szCs w:val="19"/>
        </w:rPr>
      </w:pPr>
    </w:p>
    <w:p w14:paraId="4DBFDF08" w14:textId="77777777" w:rsidR="00A245C0" w:rsidRPr="00C347EE" w:rsidRDefault="00A245C0" w:rsidP="00A245C0">
      <w:pPr>
        <w:rPr>
          <w:rFonts w:asciiTheme="minorHAnsi" w:hAnsiTheme="minorHAnsi" w:cstheme="minorHAnsi"/>
          <w:b/>
          <w:bCs/>
          <w:sz w:val="19"/>
          <w:szCs w:val="19"/>
        </w:rPr>
      </w:pPr>
      <w:r w:rsidRPr="00C347EE">
        <w:rPr>
          <w:rFonts w:asciiTheme="minorHAnsi" w:hAnsiTheme="minorHAnsi" w:cstheme="minorHAnsi"/>
          <w:b/>
          <w:bCs/>
          <w:sz w:val="19"/>
          <w:szCs w:val="19"/>
        </w:rPr>
        <w:t xml:space="preserve">- - - - - - - </w:t>
      </w:r>
    </w:p>
    <w:p w14:paraId="54DC11B1" w14:textId="77777777" w:rsidR="00A245C0" w:rsidRPr="00C347EE" w:rsidRDefault="00A245C0" w:rsidP="00A245C0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199FA0B3" w14:textId="77777777" w:rsidR="00A245C0" w:rsidRPr="00C347EE" w:rsidRDefault="00A245C0" w:rsidP="00A245C0">
      <w:pPr>
        <w:rPr>
          <w:rFonts w:asciiTheme="minorHAnsi" w:hAnsiTheme="minorHAnsi" w:cstheme="minorHAnsi"/>
          <w:bCs/>
        </w:rPr>
      </w:pPr>
      <w:r w:rsidRPr="00C347EE">
        <w:rPr>
          <w:rFonts w:asciiTheme="minorHAnsi" w:hAnsiTheme="minorHAnsi" w:cstheme="minorHAnsi"/>
          <w:bCs/>
        </w:rPr>
        <w:t xml:space="preserve">18.30- 19.00 Uhr </w:t>
      </w:r>
    </w:p>
    <w:p w14:paraId="1BE4AE00" w14:textId="77777777" w:rsidR="00A245C0" w:rsidRPr="00C347EE" w:rsidRDefault="00A245C0" w:rsidP="00A245C0">
      <w:pPr>
        <w:rPr>
          <w:rFonts w:asciiTheme="minorHAnsi" w:hAnsiTheme="minorHAnsi" w:cstheme="minorHAnsi"/>
          <w:bCs/>
        </w:rPr>
      </w:pPr>
      <w:r w:rsidRPr="00C347EE">
        <w:rPr>
          <w:rFonts w:asciiTheme="minorHAnsi" w:hAnsiTheme="minorHAnsi" w:cstheme="minorHAnsi"/>
          <w:bCs/>
        </w:rPr>
        <w:t>Pressekonferenz mit der anwesenden Presse (Radio, Fernsehen, Print)</w:t>
      </w:r>
    </w:p>
    <w:p w14:paraId="780F7963" w14:textId="77777777" w:rsidR="00A245C0" w:rsidRPr="00C347EE" w:rsidRDefault="00A245C0" w:rsidP="00A60AC0">
      <w:pPr>
        <w:rPr>
          <w:rFonts w:asciiTheme="minorHAnsi" w:hAnsiTheme="minorHAnsi" w:cstheme="minorHAnsi"/>
          <w:lang w:val="en-US"/>
        </w:rPr>
      </w:pPr>
    </w:p>
    <w:sectPr w:rsidR="00A245C0" w:rsidRPr="00C347EE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78574" w14:textId="77777777" w:rsidR="00C3143B" w:rsidRDefault="00C3143B" w:rsidP="00233133">
      <w:r>
        <w:separator/>
      </w:r>
    </w:p>
  </w:endnote>
  <w:endnote w:type="continuationSeparator" w:id="0">
    <w:p w14:paraId="43FC0EAE" w14:textId="77777777" w:rsidR="00C3143B" w:rsidRDefault="00C3143B" w:rsidP="00233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heSans 9-Black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11" w:csb1="00000000"/>
  </w:font>
  <w:font w:name="TheSerif 5-Regular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11" w:csb1="00000000"/>
  </w:font>
  <w:font w:name="TheSerif 3-Light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D661D" w14:textId="77777777" w:rsidR="00A6036F" w:rsidRDefault="00A6036F" w:rsidP="00A6036F">
    <w:pPr>
      <w:pStyle w:val="Default"/>
    </w:pP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06BD6629" wp14:editId="06BD662A">
              <wp:simplePos x="0" y="0"/>
              <wp:positionH relativeFrom="column">
                <wp:posOffset>-709295</wp:posOffset>
              </wp:positionH>
              <wp:positionV relativeFrom="paragraph">
                <wp:posOffset>101600</wp:posOffset>
              </wp:positionV>
              <wp:extent cx="7211695" cy="447675"/>
              <wp:effectExtent l="0" t="0" r="0" b="0"/>
              <wp:wrapNone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11695" cy="447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BD6630" w14:textId="77777777" w:rsidR="00A6036F" w:rsidRPr="00273711" w:rsidRDefault="00A6036F" w:rsidP="00562F6C">
                          <w:pPr>
                            <w:pStyle w:val="Fuzeile"/>
                            <w:jc w:val="center"/>
                            <w:rPr>
                              <w:rFonts w:ascii="TheSerif 3-Light" w:hAnsi="TheSerif 3-Light"/>
                              <w:sz w:val="20"/>
                              <w:szCs w:val="20"/>
                            </w:rPr>
                          </w:pPr>
                          <w:r w:rsidRPr="00273711">
                            <w:rPr>
                              <w:rFonts w:ascii="TheSerif 3-Light" w:hAnsi="TheSerif 3-Light"/>
                              <w:sz w:val="20"/>
                              <w:szCs w:val="20"/>
                            </w:rPr>
                            <w:t xml:space="preserve">Bundesgeschäftsstelle - Sicher-Stark-Team </w:t>
                          </w:r>
                          <w:r w:rsidR="00B71C02">
                            <w:rPr>
                              <w:rFonts w:ascii="TheSerif 3-Light" w:hAnsi="TheSerif 3-Light"/>
                              <w:sz w:val="20"/>
                              <w:szCs w:val="20"/>
                            </w:rPr>
                            <w:t xml:space="preserve">- </w:t>
                          </w:r>
                          <w:r w:rsidRPr="00273711">
                            <w:rPr>
                              <w:rFonts w:ascii="TheSerif 3-Light" w:hAnsi="TheSerif 3-Light"/>
                              <w:sz w:val="20"/>
                              <w:szCs w:val="20"/>
                            </w:rPr>
                            <w:t xml:space="preserve">www.sicher-stark-team.de </w:t>
                          </w:r>
                          <w:r w:rsidR="00B71C02">
                            <w:rPr>
                              <w:rFonts w:ascii="TheSerif 3-Light" w:hAnsi="TheSerif 3-Light"/>
                              <w:sz w:val="20"/>
                              <w:szCs w:val="20"/>
                            </w:rPr>
                            <w:t xml:space="preserve">- </w:t>
                          </w:r>
                          <w:r w:rsidRPr="00273711">
                            <w:rPr>
                              <w:rFonts w:ascii="TheSerif 3-Light" w:hAnsi="TheSerif 3-Light"/>
                              <w:sz w:val="20"/>
                              <w:szCs w:val="20"/>
                            </w:rPr>
                            <w:t xml:space="preserve">info@sicher-stark.de </w:t>
                          </w:r>
                          <w:r w:rsidR="00B71C02">
                            <w:rPr>
                              <w:rFonts w:ascii="TheSerif 3-Light" w:hAnsi="TheSerif 3-Light"/>
                              <w:sz w:val="20"/>
                              <w:szCs w:val="20"/>
                            </w:rPr>
                            <w:t xml:space="preserve">- </w:t>
                          </w:r>
                          <w:r w:rsidRPr="00273711">
                            <w:rPr>
                              <w:rFonts w:ascii="TheSerif 3-Light" w:hAnsi="TheSerif 3-Light"/>
                              <w:sz w:val="20"/>
                              <w:szCs w:val="20"/>
                            </w:rPr>
                            <w:t xml:space="preserve">Hotline 0180-5550133-7 </w:t>
                          </w:r>
                          <w:r w:rsidRPr="00273711">
                            <w:rPr>
                              <w:rFonts w:ascii="TheSerif 3-Light" w:hAnsi="TheSerif 3-Light" w:cs="Times New Roman"/>
                              <w:sz w:val="20"/>
                              <w:szCs w:val="20"/>
                            </w:rPr>
                            <w:t>*</w:t>
                          </w:r>
                          <w:r w:rsidR="00562F6C" w:rsidRPr="00273711">
                            <w:rPr>
                              <w:rFonts w:ascii="TheSerif 3-Light" w:hAnsi="TheSerif 3-Light" w:cs="Times New Roman"/>
                              <w:sz w:val="20"/>
                              <w:szCs w:val="20"/>
                            </w:rPr>
                            <w:br/>
                          </w:r>
                          <w:r w:rsidRPr="00273711">
                            <w:rPr>
                              <w:rFonts w:ascii="TheSerif 3-Light" w:hAnsi="TheSerif 3-Light" w:cs="Times New Roman"/>
                              <w:sz w:val="20"/>
                              <w:szCs w:val="20"/>
                            </w:rPr>
                            <w:t>(0,14 Euro pro Minute aus dem deutschen Festnetz, Mobilfunkpreise maximal 42 Cent pro Minute)</w:t>
                          </w:r>
                        </w:p>
                        <w:p w14:paraId="06BD6631" w14:textId="77777777" w:rsidR="00A6036F" w:rsidRDefault="00A6036F"/>
                        <w:p w14:paraId="06BD6632" w14:textId="77777777" w:rsidR="00C70478" w:rsidRDefault="00C70478"/>
                        <w:p w14:paraId="06BD6633" w14:textId="77777777" w:rsidR="00A6036F" w:rsidRPr="00273711" w:rsidRDefault="00A6036F" w:rsidP="00A60AC0">
                          <w:pPr>
                            <w:pStyle w:val="Fuzeile"/>
                          </w:pPr>
                          <w:r w:rsidRPr="00273711">
                            <w:t xml:space="preserve">Bundesgeschäftsstelle - Sicher-Stark-Team www.sicher-stark-team.de info@sicher-stark.de Hotline 0180-5550133-7 </w:t>
                          </w:r>
                          <w:r w:rsidRPr="00273711">
                            <w:rPr>
                              <w:rFonts w:cs="Times New Roman"/>
                            </w:rPr>
                            <w:t>*</w:t>
                          </w:r>
                          <w:r w:rsidR="00562F6C" w:rsidRPr="00273711">
                            <w:rPr>
                              <w:rFonts w:cs="Times New Roman"/>
                            </w:rPr>
                            <w:br/>
                          </w:r>
                          <w:r w:rsidRPr="00273711">
                            <w:rPr>
                              <w:rFonts w:cs="Times New Roman"/>
                            </w:rPr>
                            <w:t>(0,14 Euro pro Minute aus dem deutschen Festnetz, Mobilfunkpreise maximal 42 Cent pro Minute)</w:t>
                          </w:r>
                        </w:p>
                        <w:p w14:paraId="06BD6634" w14:textId="77777777" w:rsidR="00A6036F" w:rsidRDefault="00A6036F" w:rsidP="00A60AC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BD6629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55.85pt;margin-top:8pt;width:567.85pt;height:35.2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" filled="f" stroked="f">
              <v:textbox>
                <w:txbxContent>
                  <w:p w14:paraId="06BD6630" w14:textId="77777777" w:rsidR="00A6036F" w:rsidRPr="00273711" w:rsidRDefault="00A6036F" w:rsidP="00562F6C">
                    <w:pPr>
                      <w:pStyle w:val="Fuzeile"/>
                      <w:jc w:val="center"/>
                      <w:rPr>
                        <w:rFonts w:ascii="TheSerif 3-Light" w:hAnsi="TheSerif 3-Light"/>
                        <w:sz w:val="20"/>
                        <w:szCs w:val="20"/>
                      </w:rPr>
                    </w:pPr>
                    <w:r w:rsidRPr="00273711">
                      <w:rPr>
                        <w:rFonts w:ascii="TheSerif 3-Light" w:hAnsi="TheSerif 3-Light"/>
                        <w:sz w:val="20"/>
                        <w:szCs w:val="20"/>
                      </w:rPr>
                      <w:t xml:space="preserve">Bundesgeschäftsstelle - Sicher-Stark-Team </w:t>
                    </w:r>
                    <w:r w:rsidR="00B71C02">
                      <w:rPr>
                        <w:rFonts w:ascii="TheSerif 3-Light" w:hAnsi="TheSerif 3-Light"/>
                        <w:sz w:val="20"/>
                        <w:szCs w:val="20"/>
                      </w:rPr>
                      <w:t xml:space="preserve">- </w:t>
                    </w:r>
                    <w:r w:rsidRPr="00273711">
                      <w:rPr>
                        <w:rFonts w:ascii="TheSerif 3-Light" w:hAnsi="TheSerif 3-Light"/>
                        <w:sz w:val="20"/>
                        <w:szCs w:val="20"/>
                      </w:rPr>
                      <w:t xml:space="preserve">www.sicher-stark-team.de </w:t>
                    </w:r>
                    <w:r w:rsidR="00B71C02">
                      <w:rPr>
                        <w:rFonts w:ascii="TheSerif 3-Light" w:hAnsi="TheSerif 3-Light"/>
                        <w:sz w:val="20"/>
                        <w:szCs w:val="20"/>
                      </w:rPr>
                      <w:t xml:space="preserve">- </w:t>
                    </w:r>
                    <w:r w:rsidRPr="00273711">
                      <w:rPr>
                        <w:rFonts w:ascii="TheSerif 3-Light" w:hAnsi="TheSerif 3-Light"/>
                        <w:sz w:val="20"/>
                        <w:szCs w:val="20"/>
                      </w:rPr>
                      <w:t xml:space="preserve">info@sicher-stark.de </w:t>
                    </w:r>
                    <w:r w:rsidR="00B71C02">
                      <w:rPr>
                        <w:rFonts w:ascii="TheSerif 3-Light" w:hAnsi="TheSerif 3-Light"/>
                        <w:sz w:val="20"/>
                        <w:szCs w:val="20"/>
                      </w:rPr>
                      <w:t xml:space="preserve">- </w:t>
                    </w:r>
                    <w:r w:rsidRPr="00273711">
                      <w:rPr>
                        <w:rFonts w:ascii="TheSerif 3-Light" w:hAnsi="TheSerif 3-Light"/>
                        <w:sz w:val="20"/>
                        <w:szCs w:val="20"/>
                      </w:rPr>
                      <w:t xml:space="preserve">Hotline 0180-5550133-7 </w:t>
                    </w:r>
                    <w:r w:rsidRPr="00273711">
                      <w:rPr>
                        <w:rFonts w:ascii="TheSerif 3-Light" w:hAnsi="TheSerif 3-Light" w:cs="Times New Roman"/>
                        <w:sz w:val="20"/>
                        <w:szCs w:val="20"/>
                      </w:rPr>
                      <w:t>*</w:t>
                    </w:r>
                    <w:r w:rsidR="00562F6C" w:rsidRPr="00273711">
                      <w:rPr>
                        <w:rFonts w:ascii="TheSerif 3-Light" w:hAnsi="TheSerif 3-Light" w:cs="Times New Roman"/>
                        <w:sz w:val="20"/>
                        <w:szCs w:val="20"/>
                      </w:rPr>
                      <w:br/>
                    </w:r>
                    <w:r w:rsidRPr="00273711">
                      <w:rPr>
                        <w:rFonts w:ascii="TheSerif 3-Light" w:hAnsi="TheSerif 3-Light" w:cs="Times New Roman"/>
                        <w:sz w:val="20"/>
                        <w:szCs w:val="20"/>
                      </w:rPr>
                      <w:t>(0,14 Euro pro Minute aus dem deutschen Festnetz, Mobilfunkpreise maximal 42 Cent pro Minute)</w:t>
                    </w:r>
                  </w:p>
                  <w:p w14:paraId="06BD6631" w14:textId="77777777" w:rsidR="00A6036F" w:rsidRDefault="00A6036F"/>
                  <w:p w14:paraId="06BD6632" w14:textId="77777777" w:rsidR="00C70478" w:rsidRDefault="00C70478"/>
                  <w:p w14:paraId="06BD6633" w14:textId="77777777" w:rsidR="00A6036F" w:rsidRPr="00273711" w:rsidRDefault="00A6036F" w:rsidP="00A60AC0">
                    <w:pPr>
                      <w:pStyle w:val="Fuzeile"/>
                    </w:pPr>
                    <w:r w:rsidRPr="00273711">
                      <w:t xml:space="preserve">Bundesgeschäftsstelle - Sicher-Stark-Team www.sicher-stark-team.de info@sicher-stark.de Hotline 0180-5550133-7 </w:t>
                    </w:r>
                    <w:r w:rsidRPr="00273711">
                      <w:rPr>
                        <w:rFonts w:cs="Times New Roman"/>
                      </w:rPr>
                      <w:t>*</w:t>
                    </w:r>
                    <w:r w:rsidR="00562F6C" w:rsidRPr="00273711">
                      <w:rPr>
                        <w:rFonts w:cs="Times New Roman"/>
                      </w:rPr>
                      <w:br/>
                    </w:r>
                    <w:r w:rsidRPr="00273711">
                      <w:rPr>
                        <w:rFonts w:cs="Times New Roman"/>
                      </w:rPr>
                      <w:t>(0,14 Euro pro Minute aus dem deutschen Festnetz, Mobilfunkpreise maximal 42 Cent pro Minute)</w:t>
                    </w:r>
                  </w:p>
                  <w:p w14:paraId="06BD6634" w14:textId="77777777" w:rsidR="00A6036F" w:rsidRDefault="00A6036F" w:rsidP="00A60AC0"/>
                </w:txbxContent>
              </v:textbox>
            </v:shape>
          </w:pict>
        </mc:Fallback>
      </mc:AlternateContent>
    </w:r>
  </w:p>
  <w:p w14:paraId="06BD661E" w14:textId="77777777" w:rsidR="00233133" w:rsidRPr="00A6036F" w:rsidRDefault="00A6036F" w:rsidP="00A6036F">
    <w:pPr>
      <w:pStyle w:val="Fuzeile"/>
      <w:rPr>
        <w:rFonts w:ascii="TheSerif 5-Regular" w:hAnsi="TheSerif 5-Regular"/>
        <w:color w:val="CC3300"/>
      </w:rPr>
    </w:pPr>
    <w:r w:rsidRPr="00A6036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4F35A" w14:textId="77777777" w:rsidR="00C3143B" w:rsidRDefault="00C3143B" w:rsidP="00233133">
      <w:r>
        <w:separator/>
      </w:r>
    </w:p>
  </w:footnote>
  <w:footnote w:type="continuationSeparator" w:id="0">
    <w:p w14:paraId="04E6839C" w14:textId="77777777" w:rsidR="00C3143B" w:rsidRDefault="00C3143B" w:rsidP="00233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D661C" w14:textId="77777777" w:rsidR="00233133" w:rsidRDefault="00B52FCD">
    <w:pPr>
      <w:pStyle w:val="Kopfzeile"/>
    </w:pP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06BD661F" wp14:editId="06BD6620">
              <wp:simplePos x="0" y="0"/>
              <wp:positionH relativeFrom="column">
                <wp:posOffset>-912551</wp:posOffset>
              </wp:positionH>
              <wp:positionV relativeFrom="paragraph">
                <wp:posOffset>-443230</wp:posOffset>
              </wp:positionV>
              <wp:extent cx="7563485" cy="876300"/>
              <wp:effectExtent l="0" t="0" r="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3485" cy="876300"/>
                      </a:xfrm>
                      <a:prstGeom prst="rect">
                        <a:avLst/>
                      </a:prstGeom>
                      <a:solidFill>
                        <a:srgbClr val="CD1917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BD662B" w14:textId="77777777" w:rsidR="00233133" w:rsidRDefault="0023313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BD661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71.85pt;margin-top:-34.9pt;width:595.55pt;height:6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" fillcolor="#cd1917" stroked="f">
              <v:textbox>
                <w:txbxContent>
                  <w:p w14:paraId="06BD662B" w14:textId="77777777" w:rsidR="00233133" w:rsidRDefault="00233133"/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6BD6621" wp14:editId="06BD6622">
              <wp:simplePos x="0" y="0"/>
              <wp:positionH relativeFrom="column">
                <wp:posOffset>1416050</wp:posOffset>
              </wp:positionH>
              <wp:positionV relativeFrom="page">
                <wp:posOffset>180340</wp:posOffset>
              </wp:positionV>
              <wp:extent cx="3088640" cy="655320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8640" cy="655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BD662C" w14:textId="77777777" w:rsidR="00233133" w:rsidRPr="00562F6C" w:rsidRDefault="00233133" w:rsidP="00B71C02">
                          <w:pPr>
                            <w:jc w:val="center"/>
                            <w:rPr>
                              <w:rFonts w:ascii="TheSerif 5-Regular" w:hAnsi="TheSerif 5-Regular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B71C02">
                            <w:rPr>
                              <w:rFonts w:ascii="TheSans 9-Black" w:hAnsi="TheSans 9-Black"/>
                              <w:color w:val="FFFFFF" w:themeColor="background1"/>
                              <w:spacing w:val="24"/>
                              <w:sz w:val="36"/>
                              <w:szCs w:val="36"/>
                            </w:rPr>
                            <w:t>GEWALTPRÄVENTION</w:t>
                          </w:r>
                          <w:r w:rsidR="00B71C02">
                            <w:rPr>
                              <w:rFonts w:ascii="TheSans 9-Black" w:hAnsi="TheSans 9-Black"/>
                              <w:color w:val="FFFFFF" w:themeColor="background1"/>
                              <w:spacing w:val="24"/>
                              <w:sz w:val="36"/>
                              <w:szCs w:val="36"/>
                            </w:rPr>
                            <w:t xml:space="preserve"> </w:t>
                          </w:r>
                          <w:r w:rsidR="00562F6C" w:rsidRPr="00562F6C">
                            <w:rPr>
                              <w:rFonts w:ascii="TheSans 9-Black" w:hAnsi="TheSans 9-Black"/>
                              <w:color w:val="FFFFFF" w:themeColor="background1"/>
                              <w:sz w:val="40"/>
                              <w:szCs w:val="40"/>
                            </w:rPr>
                            <w:br/>
                          </w:r>
                          <w:r w:rsidR="00562F6C" w:rsidRPr="00562F6C">
                            <w:rPr>
                              <w:rFonts w:ascii="TheSerif 5-Regular" w:hAnsi="TheSerif 5-Regular"/>
                              <w:color w:val="FFFFFF" w:themeColor="background1"/>
                              <w:sz w:val="32"/>
                              <w:szCs w:val="32"/>
                            </w:rPr>
                            <w:t>in Kitas und in Grundschulen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BD6621" id="_x0000_s1027" type="#_x0000_t202" style="position:absolute;margin-left:111.5pt;margin-top:14.2pt;width:243.2pt;height:5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" filled="f" stroked="f" strokeweight=".5pt">
              <v:textbox>
                <w:txbxContent>
                  <w:p w14:paraId="06BD662C" w14:textId="77777777" w:rsidR="00233133" w:rsidRPr="00562F6C" w:rsidRDefault="00233133" w:rsidP="00B71C02">
                    <w:pPr>
                      <w:jc w:val="center"/>
                      <w:rPr>
                        <w:rFonts w:ascii="TheSerif 5-Regular" w:hAnsi="TheSerif 5-Regular"/>
                        <w:color w:val="FFFFFF" w:themeColor="background1"/>
                        <w:sz w:val="40"/>
                        <w:szCs w:val="40"/>
                      </w:rPr>
                    </w:pPr>
                    <w:r w:rsidRPr="00B71C02">
                      <w:rPr>
                        <w:rFonts w:ascii="TheSans 9-Black" w:hAnsi="TheSans 9-Black"/>
                        <w:color w:val="FFFFFF" w:themeColor="background1"/>
                        <w:spacing w:val="24"/>
                        <w:sz w:val="36"/>
                        <w:szCs w:val="36"/>
                      </w:rPr>
                      <w:t>GEWALTPRÄVENTION</w:t>
                    </w:r>
                    <w:r w:rsidR="00B71C02">
                      <w:rPr>
                        <w:rFonts w:ascii="TheSans 9-Black" w:hAnsi="TheSans 9-Black"/>
                        <w:color w:val="FFFFFF" w:themeColor="background1"/>
                        <w:spacing w:val="24"/>
                        <w:sz w:val="36"/>
                        <w:szCs w:val="36"/>
                      </w:rPr>
                      <w:t xml:space="preserve"> </w:t>
                    </w:r>
                    <w:r w:rsidR="00562F6C" w:rsidRPr="00562F6C">
                      <w:rPr>
                        <w:rFonts w:ascii="TheSans 9-Black" w:hAnsi="TheSans 9-Black"/>
                        <w:color w:val="FFFFFF" w:themeColor="background1"/>
                        <w:sz w:val="40"/>
                        <w:szCs w:val="40"/>
                      </w:rPr>
                      <w:br/>
                    </w:r>
                    <w:r w:rsidR="00562F6C" w:rsidRPr="00562F6C">
                      <w:rPr>
                        <w:rFonts w:ascii="TheSerif 5-Regular" w:hAnsi="TheSerif 5-Regular"/>
                        <w:color w:val="FFFFFF" w:themeColor="background1"/>
                        <w:sz w:val="32"/>
                        <w:szCs w:val="32"/>
                      </w:rPr>
                      <w:t>in Kitas und in Grundschulen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06BD6623" wp14:editId="06BD6624">
              <wp:simplePos x="0" y="0"/>
              <wp:positionH relativeFrom="column">
                <wp:posOffset>-866140</wp:posOffset>
              </wp:positionH>
              <wp:positionV relativeFrom="page">
                <wp:posOffset>72390</wp:posOffset>
              </wp:positionV>
              <wp:extent cx="1093470" cy="788035"/>
              <wp:effectExtent l="0" t="0" r="0" b="0"/>
              <wp:wrapNone/>
              <wp:docPr id="8" name="Textfeld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3470" cy="7880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BD662D" w14:textId="77777777" w:rsidR="00273711" w:rsidRPr="00562F6C" w:rsidRDefault="002C7C7F" w:rsidP="00273711">
                          <w:pPr>
                            <w:jc w:val="center"/>
                            <w:rPr>
                              <w:rFonts w:ascii="TheSerif 5-Regular" w:hAnsi="TheSerif 5-Regular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BD6635" wp14:editId="06BD6636">
                                <wp:extent cx="829957" cy="723682"/>
                                <wp:effectExtent l="0" t="0" r="8255" b="635"/>
                                <wp:docPr id="21" name="Grafik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starkes maedchen .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34848" cy="7279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BD6623" id="Textfeld 8" o:spid="_x0000_s1028" type="#_x0000_t202" style="position:absolute;margin-left:-68.2pt;margin-top:5.7pt;width:86.1pt;height:62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" filled="f" stroked="f" strokeweight=".5pt">
              <v:textbox>
                <w:txbxContent>
                  <w:p w14:paraId="06BD662D" w14:textId="77777777" w:rsidR="00273711" w:rsidRPr="00562F6C" w:rsidRDefault="002C7C7F" w:rsidP="00273711">
                    <w:pPr>
                      <w:jc w:val="center"/>
                      <w:rPr>
                        <w:rFonts w:ascii="TheSerif 5-Regular" w:hAnsi="TheSerif 5-Regular"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6BD6635" wp14:editId="06BD6636">
                          <wp:extent cx="829957" cy="723682"/>
                          <wp:effectExtent l="0" t="0" r="8255" b="635"/>
                          <wp:docPr id="21" name="Grafik 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starkes maedchen .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34848" cy="72794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B71C02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06BD6625" wp14:editId="06BD6626">
              <wp:simplePos x="0" y="0"/>
              <wp:positionH relativeFrom="column">
                <wp:posOffset>-93345</wp:posOffset>
              </wp:positionH>
              <wp:positionV relativeFrom="page">
                <wp:posOffset>97155</wp:posOffset>
              </wp:positionV>
              <wp:extent cx="824230" cy="751840"/>
              <wp:effectExtent l="0" t="0" r="0" b="0"/>
              <wp:wrapNone/>
              <wp:docPr id="7" name="Textfel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230" cy="751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BD662E" w14:textId="77777777" w:rsidR="00B71C02" w:rsidRPr="00562F6C" w:rsidRDefault="00B71C02" w:rsidP="00B71C02">
                          <w:pPr>
                            <w:jc w:val="center"/>
                            <w:rPr>
                              <w:rFonts w:ascii="TheSerif 5-Regular" w:hAnsi="TheSerif 5-Regular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heSerif 5-Regular" w:hAnsi="TheSerif 5-Regular"/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drawing>
                              <wp:inline distT="0" distB="0" distL="0" distR="0" wp14:anchorId="06BD6637" wp14:editId="06BD6638">
                                <wp:extent cx="630360" cy="683571"/>
                                <wp:effectExtent l="0" t="0" r="0" b="2540"/>
                                <wp:docPr id="20" name="Grafik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starke junge Kopie.pn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33859" cy="68736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BD6625" id="Textfeld 7" o:spid="_x0000_s1029" type="#_x0000_t202" style="position:absolute;margin-left:-7.35pt;margin-top:7.65pt;width:64.9pt;height:5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" filled="f" stroked="f" strokeweight=".5pt">
              <v:textbox>
                <w:txbxContent>
                  <w:p w14:paraId="06BD662E" w14:textId="77777777" w:rsidR="00B71C02" w:rsidRPr="00562F6C" w:rsidRDefault="00B71C02" w:rsidP="00B71C02">
                    <w:pPr>
                      <w:jc w:val="center"/>
                      <w:rPr>
                        <w:rFonts w:ascii="TheSerif 5-Regular" w:hAnsi="TheSerif 5-Regular"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rFonts w:ascii="TheSerif 5-Regular" w:hAnsi="TheSerif 5-Regular"/>
                        <w:noProof/>
                        <w:color w:val="FFFFFF" w:themeColor="background1"/>
                        <w:sz w:val="40"/>
                        <w:szCs w:val="40"/>
                      </w:rPr>
                      <w:drawing>
                        <wp:inline distT="0" distB="0" distL="0" distR="0" wp14:anchorId="06BD6637" wp14:editId="06BD6638">
                          <wp:extent cx="630360" cy="683571"/>
                          <wp:effectExtent l="0" t="0" r="0" b="2540"/>
                          <wp:docPr id="20" name="Grafik 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starke junge Kopie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33859" cy="68736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D909A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1" locked="1" layoutInCell="1" allowOverlap="1" wp14:anchorId="06BD6627" wp14:editId="06BD6628">
              <wp:simplePos x="0" y="0"/>
              <wp:positionH relativeFrom="column">
                <wp:posOffset>5796915</wp:posOffset>
              </wp:positionH>
              <wp:positionV relativeFrom="page">
                <wp:posOffset>145415</wp:posOffset>
              </wp:positionV>
              <wp:extent cx="799465" cy="741045"/>
              <wp:effectExtent l="0" t="0" r="0" b="1905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9465" cy="741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BD662F" w14:textId="77777777" w:rsidR="00D909A4" w:rsidRPr="00562F6C" w:rsidRDefault="00B71C02" w:rsidP="00273711">
                          <w:pPr>
                            <w:jc w:val="center"/>
                            <w:rPr>
                              <w:rFonts w:ascii="TheSerif 5-Regular" w:hAnsi="TheSerif 5-Regular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heSerif 5-Regular" w:hAnsi="TheSerif 5-Regular"/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drawing>
                              <wp:inline distT="0" distB="0" distL="0" distR="0" wp14:anchorId="06BD6639" wp14:editId="06BD663A">
                                <wp:extent cx="507441" cy="568463"/>
                                <wp:effectExtent l="0" t="0" r="6985" b="3175"/>
                                <wp:docPr id="22" name="Grafik 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logo_weiiß Kopie.png"/>
                                        <pic:cNvPicPr/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15414" cy="5773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BD6627" id="Textfeld 4" o:spid="_x0000_s1030" type="#_x0000_t202" style="position:absolute;margin-left:456.45pt;margin-top:11.45pt;width:62.95pt;height:58.3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" filled="f" stroked="f" strokeweight=".5pt">
              <v:textbox>
                <w:txbxContent>
                  <w:p w14:paraId="06BD662F" w14:textId="77777777" w:rsidR="00D909A4" w:rsidRPr="00562F6C" w:rsidRDefault="00B71C02" w:rsidP="00273711">
                    <w:pPr>
                      <w:jc w:val="center"/>
                      <w:rPr>
                        <w:rFonts w:ascii="TheSerif 5-Regular" w:hAnsi="TheSerif 5-Regular"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rFonts w:ascii="TheSerif 5-Regular" w:hAnsi="TheSerif 5-Regular"/>
                        <w:noProof/>
                        <w:color w:val="FFFFFF" w:themeColor="background1"/>
                        <w:sz w:val="40"/>
                        <w:szCs w:val="40"/>
                      </w:rPr>
                      <w:drawing>
                        <wp:inline distT="0" distB="0" distL="0" distR="0" wp14:anchorId="06BD6639" wp14:editId="06BD663A">
                          <wp:extent cx="507441" cy="568463"/>
                          <wp:effectExtent l="0" t="0" r="6985" b="3175"/>
                          <wp:docPr id="22" name="Grafik 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logo_weiiß Kopie.png"/>
                                  <pic:cNvPicPr/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15414" cy="5773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AC0"/>
    <w:rsid w:val="001B77A8"/>
    <w:rsid w:val="00233133"/>
    <w:rsid w:val="00273711"/>
    <w:rsid w:val="002C7C7F"/>
    <w:rsid w:val="004B7C8B"/>
    <w:rsid w:val="00562F6C"/>
    <w:rsid w:val="005F3D92"/>
    <w:rsid w:val="00620BC9"/>
    <w:rsid w:val="00624D27"/>
    <w:rsid w:val="0086495A"/>
    <w:rsid w:val="009A6673"/>
    <w:rsid w:val="00A245C0"/>
    <w:rsid w:val="00A6036F"/>
    <w:rsid w:val="00A60AC0"/>
    <w:rsid w:val="00AA15D9"/>
    <w:rsid w:val="00AC6BCC"/>
    <w:rsid w:val="00B52FCD"/>
    <w:rsid w:val="00B71C02"/>
    <w:rsid w:val="00BF63E7"/>
    <w:rsid w:val="00C3143B"/>
    <w:rsid w:val="00C347EE"/>
    <w:rsid w:val="00C55A85"/>
    <w:rsid w:val="00C70478"/>
    <w:rsid w:val="00D909A4"/>
    <w:rsid w:val="00DB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D6617"/>
  <w15:chartTrackingRefBased/>
  <w15:docId w15:val="{E8DBDBD8-8244-4322-A5CC-C4953BBB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45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A245C0"/>
    <w:pPr>
      <w:keepNext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3133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33133"/>
  </w:style>
  <w:style w:type="paragraph" w:styleId="Fuzeile">
    <w:name w:val="footer"/>
    <w:basedOn w:val="Standard"/>
    <w:link w:val="FuzeileZchn"/>
    <w:uiPriority w:val="99"/>
    <w:unhideWhenUsed/>
    <w:rsid w:val="00233133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33133"/>
  </w:style>
  <w:style w:type="paragraph" w:customStyle="1" w:styleId="Default">
    <w:name w:val="Default"/>
    <w:rsid w:val="00A603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2FC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2FCD"/>
    <w:rPr>
      <w:rFonts w:ascii="Segoe UI" w:hAnsi="Segoe UI" w:cs="Segoe UI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rsid w:val="00A245C0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ff22">
    <w:name w:val="ff22"/>
    <w:rsid w:val="00A245C0"/>
    <w:rPr>
      <w:rFonts w:ascii="Comic Sans MS" w:hAnsi="Comic Sans MS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Benutzerdefinierte%20Office-Vorlagen\Musterseite_Kopfzeile%20rot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6E36B-A3D6-4B11-BEEE-7B3CF8BD9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Musterseite_Kopfzeile rot</Template>
  <TotalTime>0</TotalTime>
  <Pages>1</Pages>
  <Words>149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Petra Mehnert</cp:lastModifiedBy>
  <cp:revision>7</cp:revision>
  <cp:lastPrinted>2022-03-22T07:14:00Z</cp:lastPrinted>
  <dcterms:created xsi:type="dcterms:W3CDTF">2022-03-22T07:18:00Z</dcterms:created>
  <dcterms:modified xsi:type="dcterms:W3CDTF">2022-04-01T12:16:00Z</dcterms:modified>
</cp:coreProperties>
</file>